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0B19E" w14:textId="77777777" w:rsidR="00D3334D" w:rsidRPr="00CB04E4" w:rsidRDefault="00D3334D" w:rsidP="00D3334D">
      <w:pPr>
        <w:spacing w:after="240"/>
        <w:contextualSpacing/>
        <w:jc w:val="center"/>
        <w:rPr>
          <w:rFonts w:cstheme="minorHAnsi"/>
          <w:color w:val="ED7D31" w:themeColor="accent2"/>
          <w:sz w:val="32"/>
          <w:szCs w:val="32"/>
        </w:rPr>
      </w:pPr>
      <w:r w:rsidRPr="00CB04E4">
        <w:rPr>
          <w:rFonts w:cstheme="minorHAnsi"/>
          <w:color w:val="ED7D31" w:themeColor="accent2"/>
          <w:sz w:val="32"/>
          <w:szCs w:val="32"/>
        </w:rPr>
        <w:t>Attestation de stage permettant la délivrance de la qualification MI</w:t>
      </w:r>
    </w:p>
    <w:p w14:paraId="459AEAF1" w14:textId="77777777" w:rsidR="00D3334D" w:rsidRPr="00CB04E4" w:rsidRDefault="00D3334D" w:rsidP="00D3334D">
      <w:pPr>
        <w:rPr>
          <w:sz w:val="22"/>
          <w:szCs w:val="22"/>
        </w:rPr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D3334D" w:rsidRPr="00CB04E4" w14:paraId="3A05028B" w14:textId="77777777" w:rsidTr="00E25B19">
        <w:trPr>
          <w:trHeight w:val="11042"/>
        </w:trPr>
        <w:tc>
          <w:tcPr>
            <w:tcW w:w="9350" w:type="dxa"/>
          </w:tcPr>
          <w:p w14:paraId="6333F2CB" w14:textId="77777777" w:rsidR="00D3334D" w:rsidRPr="00CB04E4" w:rsidRDefault="00D3334D" w:rsidP="00E25B19">
            <w:pPr>
              <w:rPr>
                <w:sz w:val="22"/>
                <w:szCs w:val="22"/>
              </w:rPr>
            </w:pPr>
          </w:p>
          <w:p w14:paraId="5AF64E61" w14:textId="77777777" w:rsidR="00D3334D" w:rsidRPr="00CB04E4" w:rsidRDefault="00D3334D" w:rsidP="00E25B19">
            <w:pPr>
              <w:rPr>
                <w:sz w:val="22"/>
                <w:szCs w:val="22"/>
              </w:rPr>
            </w:pPr>
            <w:r w:rsidRPr="00CB04E4">
              <w:rPr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4999F10" wp14:editId="747805F2">
                  <wp:extent cx="1353787" cy="1356334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AFPM JPEG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891" cy="1370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29CA03" w14:textId="77777777" w:rsidR="00D3334D" w:rsidRPr="00CB04E4" w:rsidRDefault="00D3334D" w:rsidP="00E25B19">
            <w:pPr>
              <w:rPr>
                <w:sz w:val="22"/>
                <w:szCs w:val="22"/>
              </w:rPr>
            </w:pPr>
          </w:p>
          <w:p w14:paraId="7C37A8B5" w14:textId="77777777" w:rsidR="00D3334D" w:rsidRPr="00CB04E4" w:rsidRDefault="00D3334D" w:rsidP="00E25B19">
            <w:pPr>
              <w:rPr>
                <w:sz w:val="22"/>
                <w:szCs w:val="22"/>
              </w:rPr>
            </w:pPr>
          </w:p>
          <w:p w14:paraId="7E501CDD" w14:textId="77777777" w:rsidR="00D3334D" w:rsidRPr="00CB04E4" w:rsidRDefault="00D3334D" w:rsidP="00E25B19">
            <w:pPr>
              <w:jc w:val="center"/>
              <w:rPr>
                <w:b/>
                <w:sz w:val="22"/>
                <w:szCs w:val="22"/>
              </w:rPr>
            </w:pPr>
            <w:r w:rsidRPr="00CB04E4">
              <w:rPr>
                <w:b/>
                <w:sz w:val="22"/>
                <w:szCs w:val="22"/>
              </w:rPr>
              <w:t>ATTESTATION DE FORMATION APPROUVEE</w:t>
            </w:r>
          </w:p>
          <w:p w14:paraId="627046E4" w14:textId="77777777" w:rsidR="00D3334D" w:rsidRPr="00CB04E4" w:rsidRDefault="00D3334D" w:rsidP="00E25B19">
            <w:pPr>
              <w:jc w:val="center"/>
              <w:rPr>
                <w:b/>
                <w:sz w:val="22"/>
                <w:szCs w:val="22"/>
              </w:rPr>
            </w:pPr>
            <w:r w:rsidRPr="00CB04E4">
              <w:rPr>
                <w:b/>
                <w:sz w:val="22"/>
                <w:szCs w:val="22"/>
              </w:rPr>
              <w:t>MOUNTAIN INSTRUCTOR</w:t>
            </w:r>
          </w:p>
          <w:p w14:paraId="085C755E" w14:textId="77777777" w:rsidR="00D3334D" w:rsidRPr="00CB04E4" w:rsidRDefault="00D3334D" w:rsidP="00E25B19">
            <w:pPr>
              <w:rPr>
                <w:sz w:val="22"/>
                <w:szCs w:val="22"/>
              </w:rPr>
            </w:pPr>
          </w:p>
          <w:p w14:paraId="5E0F5723" w14:textId="77777777" w:rsidR="00D3334D" w:rsidRPr="00CB04E4" w:rsidRDefault="00D3334D" w:rsidP="00E25B19">
            <w:pPr>
              <w:rPr>
                <w:sz w:val="22"/>
                <w:szCs w:val="22"/>
              </w:rPr>
            </w:pPr>
          </w:p>
          <w:p w14:paraId="0D8EB834" w14:textId="77777777" w:rsidR="00D3334D" w:rsidRPr="00CB04E4" w:rsidRDefault="00D3334D" w:rsidP="00E25B19">
            <w:pPr>
              <w:rPr>
                <w:sz w:val="22"/>
                <w:szCs w:val="22"/>
              </w:rPr>
            </w:pPr>
          </w:p>
          <w:p w14:paraId="373D583E" w14:textId="77777777" w:rsidR="00D3334D" w:rsidRPr="00CB04E4" w:rsidRDefault="00D3334D" w:rsidP="00E25B19">
            <w:pPr>
              <w:jc w:val="right"/>
              <w:rPr>
                <w:sz w:val="22"/>
                <w:szCs w:val="22"/>
              </w:rPr>
            </w:pPr>
            <w:r w:rsidRPr="00CB04E4">
              <w:rPr>
                <w:sz w:val="22"/>
                <w:szCs w:val="22"/>
              </w:rPr>
              <w:t>…………………………………</w:t>
            </w:r>
            <w:proofErr w:type="gramStart"/>
            <w:r w:rsidRPr="00CB04E4">
              <w:rPr>
                <w:sz w:val="22"/>
                <w:szCs w:val="22"/>
              </w:rPr>
              <w:t>…….</w:t>
            </w:r>
            <w:proofErr w:type="gramEnd"/>
            <w:r w:rsidRPr="00CB04E4">
              <w:rPr>
                <w:sz w:val="22"/>
                <w:szCs w:val="22"/>
              </w:rPr>
              <w:t>., le ………………………………………..</w:t>
            </w:r>
          </w:p>
          <w:p w14:paraId="476F0296" w14:textId="77777777" w:rsidR="00D3334D" w:rsidRPr="00CB04E4" w:rsidRDefault="00D3334D" w:rsidP="00E25B19">
            <w:pPr>
              <w:jc w:val="right"/>
              <w:rPr>
                <w:sz w:val="22"/>
                <w:szCs w:val="22"/>
              </w:rPr>
            </w:pPr>
          </w:p>
          <w:p w14:paraId="08C319F3" w14:textId="77777777" w:rsidR="00D3334D" w:rsidRPr="00CB04E4" w:rsidRDefault="00D3334D" w:rsidP="00E25B19">
            <w:pPr>
              <w:rPr>
                <w:sz w:val="22"/>
                <w:szCs w:val="22"/>
              </w:rPr>
            </w:pPr>
          </w:p>
          <w:p w14:paraId="3FC73081" w14:textId="77777777" w:rsidR="00D3334D" w:rsidRPr="00CB04E4" w:rsidRDefault="00D3334D" w:rsidP="00E25B19">
            <w:pPr>
              <w:rPr>
                <w:sz w:val="22"/>
                <w:szCs w:val="22"/>
              </w:rPr>
            </w:pPr>
          </w:p>
          <w:p w14:paraId="579CABAA" w14:textId="77777777" w:rsidR="00D3334D" w:rsidRPr="00CB04E4" w:rsidRDefault="00D3334D" w:rsidP="00E25B19">
            <w:pPr>
              <w:rPr>
                <w:sz w:val="22"/>
                <w:szCs w:val="22"/>
              </w:rPr>
            </w:pPr>
          </w:p>
          <w:p w14:paraId="30727AB1" w14:textId="77777777" w:rsidR="00D3334D" w:rsidRPr="00CB04E4" w:rsidRDefault="00D3334D" w:rsidP="00E25B19">
            <w:pPr>
              <w:rPr>
                <w:sz w:val="22"/>
                <w:szCs w:val="22"/>
              </w:rPr>
            </w:pPr>
          </w:p>
          <w:p w14:paraId="32D99B4A" w14:textId="77777777" w:rsidR="00D3334D" w:rsidRPr="00CB04E4" w:rsidRDefault="00D3334D" w:rsidP="00E25B19">
            <w:pPr>
              <w:ind w:left="708"/>
              <w:rPr>
                <w:sz w:val="22"/>
                <w:szCs w:val="22"/>
              </w:rPr>
            </w:pPr>
            <w:r w:rsidRPr="00CB04E4">
              <w:rPr>
                <w:sz w:val="22"/>
                <w:szCs w:val="22"/>
              </w:rPr>
              <w:t>Je soussigné ………………………………………………………</w:t>
            </w:r>
            <w:proofErr w:type="gramStart"/>
            <w:r w:rsidRPr="00CB04E4">
              <w:rPr>
                <w:sz w:val="22"/>
                <w:szCs w:val="22"/>
              </w:rPr>
              <w:t>…….</w:t>
            </w:r>
            <w:proofErr w:type="gramEnd"/>
            <w:r w:rsidRPr="00CB04E4">
              <w:rPr>
                <w:sz w:val="22"/>
                <w:szCs w:val="22"/>
              </w:rPr>
              <w:t>, responsable pédagogique de l’ATO Montagne AFPM approuvé sous le N° FR.ATO.XXXX, atteste que :</w:t>
            </w:r>
          </w:p>
          <w:p w14:paraId="61272831" w14:textId="77777777" w:rsidR="00D3334D" w:rsidRPr="00CB04E4" w:rsidRDefault="00D3334D" w:rsidP="00E25B19">
            <w:pPr>
              <w:ind w:left="708"/>
              <w:rPr>
                <w:sz w:val="22"/>
                <w:szCs w:val="22"/>
              </w:rPr>
            </w:pPr>
            <w:r w:rsidRPr="00CB04E4">
              <w:rPr>
                <w:sz w:val="22"/>
                <w:szCs w:val="22"/>
              </w:rPr>
              <w:t>M/Mme ……………………………………………………………………, né(e) le ………………………………………,</w:t>
            </w:r>
          </w:p>
          <w:p w14:paraId="363DD67D" w14:textId="77777777" w:rsidR="00D3334D" w:rsidRPr="00CB04E4" w:rsidRDefault="00D3334D" w:rsidP="00E25B19">
            <w:pPr>
              <w:ind w:left="708"/>
              <w:rPr>
                <w:sz w:val="22"/>
                <w:szCs w:val="22"/>
              </w:rPr>
            </w:pPr>
            <w:r w:rsidRPr="00CB04E4">
              <w:rPr>
                <w:sz w:val="22"/>
                <w:szCs w:val="22"/>
              </w:rPr>
              <w:t>titulaire de la licence…………………………………………………………………………………………………………</w:t>
            </w:r>
          </w:p>
          <w:p w14:paraId="7D5A4875" w14:textId="77777777" w:rsidR="00D3334D" w:rsidRPr="00CB04E4" w:rsidRDefault="00D3334D" w:rsidP="00E25B19">
            <w:pPr>
              <w:ind w:left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suivi de manière complè</w:t>
            </w:r>
            <w:r w:rsidRPr="00CB04E4">
              <w:rPr>
                <w:sz w:val="22"/>
                <w:szCs w:val="22"/>
              </w:rPr>
              <w:t>te et satisfaisante le stage de formation en vue de la délivrance</w:t>
            </w:r>
          </w:p>
          <w:p w14:paraId="0B9AA28C" w14:textId="77777777" w:rsidR="00D3334D" w:rsidRPr="00CB04E4" w:rsidRDefault="00D3334D" w:rsidP="00E25B19">
            <w:pPr>
              <w:ind w:left="708"/>
              <w:rPr>
                <w:sz w:val="22"/>
                <w:szCs w:val="22"/>
              </w:rPr>
            </w:pPr>
            <w:r w:rsidRPr="00CB04E4">
              <w:rPr>
                <w:sz w:val="22"/>
                <w:szCs w:val="22"/>
              </w:rPr>
              <w:t xml:space="preserve"> de la qualification MI.</w:t>
            </w:r>
          </w:p>
          <w:p w14:paraId="465A9A05" w14:textId="77777777" w:rsidR="00D3334D" w:rsidRPr="00CB04E4" w:rsidRDefault="00D3334D" w:rsidP="00E25B19">
            <w:pPr>
              <w:rPr>
                <w:sz w:val="22"/>
                <w:szCs w:val="22"/>
              </w:rPr>
            </w:pPr>
          </w:p>
          <w:p w14:paraId="1CD37E65" w14:textId="77777777" w:rsidR="00D3334D" w:rsidRPr="00CB04E4" w:rsidRDefault="00D3334D" w:rsidP="00E25B19">
            <w:pPr>
              <w:ind w:left="708"/>
              <w:rPr>
                <w:sz w:val="22"/>
                <w:szCs w:val="22"/>
              </w:rPr>
            </w:pPr>
            <w:r w:rsidRPr="00CB04E4">
              <w:rPr>
                <w:sz w:val="22"/>
                <w:szCs w:val="22"/>
              </w:rPr>
              <w:t>Pour servir et valoir ce que de droit.</w:t>
            </w:r>
          </w:p>
          <w:p w14:paraId="78A4B497" w14:textId="77777777" w:rsidR="00D3334D" w:rsidRPr="00CB04E4" w:rsidRDefault="00D3334D" w:rsidP="00E25B19">
            <w:pPr>
              <w:tabs>
                <w:tab w:val="left" w:pos="1777"/>
              </w:tabs>
              <w:rPr>
                <w:sz w:val="22"/>
                <w:szCs w:val="22"/>
              </w:rPr>
            </w:pPr>
          </w:p>
          <w:p w14:paraId="61B10522" w14:textId="77777777" w:rsidR="00D3334D" w:rsidRPr="00CB04E4" w:rsidRDefault="00D3334D" w:rsidP="00E25B19">
            <w:pPr>
              <w:rPr>
                <w:sz w:val="22"/>
                <w:szCs w:val="22"/>
              </w:rPr>
            </w:pPr>
          </w:p>
          <w:p w14:paraId="5F1EC1FD" w14:textId="77777777" w:rsidR="00D3334D" w:rsidRPr="00CB04E4" w:rsidRDefault="00D3334D" w:rsidP="00E25B19">
            <w:pPr>
              <w:rPr>
                <w:sz w:val="22"/>
                <w:szCs w:val="22"/>
              </w:rPr>
            </w:pPr>
            <w:r w:rsidRPr="00CB04E4">
              <w:rPr>
                <w:sz w:val="22"/>
                <w:szCs w:val="22"/>
              </w:rPr>
              <w:t xml:space="preserve">                                                                                         Signature :</w:t>
            </w:r>
          </w:p>
        </w:tc>
      </w:tr>
    </w:tbl>
    <w:p w14:paraId="55D988E6" w14:textId="77777777" w:rsidR="00066AF9" w:rsidRDefault="00066AF9"/>
    <w:sectPr w:rsidR="00066AF9" w:rsidSect="00E25B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0A188" w14:textId="77777777" w:rsidR="00EF5B51" w:rsidRDefault="00EF5B51">
      <w:r>
        <w:separator/>
      </w:r>
    </w:p>
  </w:endnote>
  <w:endnote w:type="continuationSeparator" w:id="0">
    <w:p w14:paraId="1036DD68" w14:textId="77777777" w:rsidR="00EF5B51" w:rsidRDefault="00EF5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0824530"/>
      <w:docPartObj>
        <w:docPartGallery w:val="Page Numbers (Bottom of Page)"/>
        <w:docPartUnique/>
      </w:docPartObj>
    </w:sdtPr>
    <w:sdtContent>
      <w:p w14:paraId="6222377A" w14:textId="77777777" w:rsidR="00E25B19" w:rsidRDefault="00E25B1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CCE">
          <w:rPr>
            <w:noProof/>
          </w:rPr>
          <w:t>4</w:t>
        </w:r>
        <w:r>
          <w:fldChar w:fldCharType="end"/>
        </w:r>
      </w:p>
    </w:sdtContent>
  </w:sdt>
  <w:p w14:paraId="55B71F8E" w14:textId="77777777" w:rsidR="00E25B19" w:rsidRPr="00E25B72" w:rsidRDefault="00E25B19">
    <w:pPr>
      <w:pStyle w:val="Pieddepage"/>
    </w:pPr>
    <w:r w:rsidRPr="00E25B72">
      <w:rPr>
        <w:rFonts w:cstheme="minorHAnsi"/>
      </w:rPr>
      <w:t>©</w:t>
    </w:r>
    <w:r w:rsidRPr="00E25B72">
      <w:t xml:space="preserve"> AFPM – Programme de formation MI – 1</w:t>
    </w:r>
    <w:r w:rsidRPr="00E25B72">
      <w:rPr>
        <w:vertAlign w:val="superscript"/>
      </w:rPr>
      <w:t>er</w:t>
    </w:r>
    <w:r w:rsidR="000841E9">
      <w:t xml:space="preserve"> Juin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57202" w14:textId="77777777" w:rsidR="00EF5B51" w:rsidRDefault="00EF5B51">
      <w:r>
        <w:separator/>
      </w:r>
    </w:p>
  </w:footnote>
  <w:footnote w:type="continuationSeparator" w:id="0">
    <w:p w14:paraId="329DD659" w14:textId="77777777" w:rsidR="00EF5B51" w:rsidRDefault="00EF5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jc w:val="center"/>
      <w:tblInd w:w="0" w:type="dxa"/>
      <w:tblLook w:val="04A0" w:firstRow="1" w:lastRow="0" w:firstColumn="1" w:lastColumn="0" w:noHBand="0" w:noVBand="1"/>
    </w:tblPr>
    <w:tblGrid>
      <w:gridCol w:w="2547"/>
      <w:gridCol w:w="4678"/>
      <w:gridCol w:w="2125"/>
    </w:tblGrid>
    <w:tr w:rsidR="00E25B19" w:rsidRPr="00235182" w14:paraId="740F74C5" w14:textId="77777777" w:rsidTr="00E25B19">
      <w:trPr>
        <w:trHeight w:val="416"/>
        <w:jc w:val="center"/>
      </w:trPr>
      <w:tc>
        <w:tcPr>
          <w:tcW w:w="2547" w:type="dxa"/>
          <w:vAlign w:val="center"/>
        </w:tcPr>
        <w:p w14:paraId="5E3F1E5A" w14:textId="77777777" w:rsidR="00E25B19" w:rsidRPr="00235182" w:rsidRDefault="00E25B19" w:rsidP="00E25B19">
          <w:pPr>
            <w:pStyle w:val="En-tte"/>
            <w:jc w:val="center"/>
            <w:rPr>
              <w:rFonts w:ascii="Calibri" w:hAnsi="Calibri" w:cstheme="minorHAnsi"/>
            </w:rPr>
          </w:pPr>
          <w:r>
            <w:rPr>
              <w:rFonts w:ascii="Calibri" w:hAnsi="Calibri" w:cstheme="minorHAnsi"/>
            </w:rPr>
            <w:t>AFPM</w:t>
          </w:r>
        </w:p>
      </w:tc>
      <w:tc>
        <w:tcPr>
          <w:tcW w:w="4678" w:type="dxa"/>
          <w:vMerge w:val="restart"/>
          <w:vAlign w:val="center"/>
        </w:tcPr>
        <w:p w14:paraId="367C411B" w14:textId="77777777" w:rsidR="00E25B19" w:rsidRPr="00235182" w:rsidRDefault="00E25B19" w:rsidP="00E25B19">
          <w:pPr>
            <w:pStyle w:val="En-tte"/>
            <w:jc w:val="center"/>
            <w:rPr>
              <w:rFonts w:ascii="Calibri" w:hAnsi="Calibri" w:cstheme="minorHAnsi"/>
            </w:rPr>
          </w:pPr>
          <w:r w:rsidRPr="00235182">
            <w:rPr>
              <w:rFonts w:ascii="Calibri" w:hAnsi="Calibri" w:cstheme="minorHAnsi"/>
            </w:rPr>
            <w:t>PROGRAMME DE FORMATION</w:t>
          </w:r>
        </w:p>
      </w:tc>
      <w:tc>
        <w:tcPr>
          <w:tcW w:w="2125" w:type="dxa"/>
          <w:vAlign w:val="center"/>
        </w:tcPr>
        <w:p w14:paraId="57DA7D8D" w14:textId="77777777" w:rsidR="00E25B19" w:rsidRPr="00235182" w:rsidRDefault="00E37BF4" w:rsidP="00E25B19">
          <w:pPr>
            <w:pStyle w:val="En-tte"/>
            <w:jc w:val="center"/>
            <w:rPr>
              <w:rFonts w:ascii="Calibri" w:hAnsi="Calibri" w:cstheme="minorHAnsi"/>
            </w:rPr>
          </w:pPr>
          <w:r>
            <w:rPr>
              <w:rFonts w:ascii="Calibri" w:hAnsi="Calibri" w:cstheme="minorHAnsi"/>
            </w:rPr>
            <w:t>Edition 2</w:t>
          </w:r>
        </w:p>
      </w:tc>
    </w:tr>
    <w:tr w:rsidR="00E25B19" w:rsidRPr="00235182" w14:paraId="508974F0" w14:textId="77777777" w:rsidTr="00E25B19">
      <w:trPr>
        <w:trHeight w:val="422"/>
        <w:jc w:val="center"/>
      </w:trPr>
      <w:tc>
        <w:tcPr>
          <w:tcW w:w="2547" w:type="dxa"/>
          <w:vAlign w:val="center"/>
        </w:tcPr>
        <w:p w14:paraId="0FFF8EA6" w14:textId="77777777" w:rsidR="00E25B19" w:rsidRPr="00235182" w:rsidRDefault="00E25B19" w:rsidP="00E25B19">
          <w:pPr>
            <w:pStyle w:val="En-tte"/>
            <w:jc w:val="center"/>
            <w:rPr>
              <w:rFonts w:ascii="Calibri" w:hAnsi="Calibri" w:cstheme="minorHAnsi"/>
            </w:rPr>
          </w:pPr>
          <w:r>
            <w:rPr>
              <w:rFonts w:ascii="Calibri" w:hAnsi="Calibri" w:cstheme="minorHAnsi"/>
            </w:rPr>
            <w:t>MI</w:t>
          </w:r>
        </w:p>
      </w:tc>
      <w:tc>
        <w:tcPr>
          <w:tcW w:w="4678" w:type="dxa"/>
          <w:vMerge/>
        </w:tcPr>
        <w:p w14:paraId="5A102B21" w14:textId="77777777" w:rsidR="00E25B19" w:rsidRPr="00235182" w:rsidRDefault="00E25B19" w:rsidP="00E25B19">
          <w:pPr>
            <w:pStyle w:val="En-tte"/>
            <w:rPr>
              <w:rFonts w:ascii="Calibri" w:hAnsi="Calibri" w:cstheme="minorHAnsi"/>
            </w:rPr>
          </w:pPr>
        </w:p>
      </w:tc>
      <w:tc>
        <w:tcPr>
          <w:tcW w:w="2125" w:type="dxa"/>
          <w:vAlign w:val="center"/>
        </w:tcPr>
        <w:p w14:paraId="39536D00" w14:textId="77777777" w:rsidR="00E25B19" w:rsidRPr="00235182" w:rsidRDefault="000841E9" w:rsidP="00E25B19">
          <w:pPr>
            <w:pStyle w:val="En-tte"/>
            <w:jc w:val="center"/>
            <w:rPr>
              <w:rFonts w:ascii="Calibri" w:hAnsi="Calibri" w:cstheme="minorHAnsi"/>
            </w:rPr>
          </w:pPr>
          <w:r>
            <w:rPr>
              <w:rFonts w:ascii="Calibri" w:hAnsi="Calibri" w:cstheme="minorHAnsi"/>
            </w:rPr>
            <w:t>1er Juin</w:t>
          </w:r>
          <w:r w:rsidR="00E37BF4">
            <w:rPr>
              <w:rFonts w:ascii="Calibri" w:hAnsi="Calibri" w:cstheme="minorHAnsi"/>
            </w:rPr>
            <w:t xml:space="preserve"> 2020</w:t>
          </w:r>
        </w:p>
      </w:tc>
    </w:tr>
  </w:tbl>
  <w:p w14:paraId="4457F028" w14:textId="77777777" w:rsidR="00E25B19" w:rsidRDefault="00E25B19" w:rsidP="00E25B1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F0878"/>
    <w:multiLevelType w:val="multilevel"/>
    <w:tmpl w:val="FEBACF10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73163B6"/>
    <w:multiLevelType w:val="multilevel"/>
    <w:tmpl w:val="D37CF00E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B2E4FDC"/>
    <w:multiLevelType w:val="multilevel"/>
    <w:tmpl w:val="040C001D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DE15E7A"/>
    <w:multiLevelType w:val="multilevel"/>
    <w:tmpl w:val="0666CABE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EF47542"/>
    <w:multiLevelType w:val="hybridMultilevel"/>
    <w:tmpl w:val="0F7419DA"/>
    <w:lvl w:ilvl="0" w:tplc="182240D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D48D7"/>
    <w:multiLevelType w:val="hybridMultilevel"/>
    <w:tmpl w:val="2F7C2FF6"/>
    <w:lvl w:ilvl="0" w:tplc="FDFEAA98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411093"/>
    <w:multiLevelType w:val="hybridMultilevel"/>
    <w:tmpl w:val="39B8D9E6"/>
    <w:lvl w:ilvl="0" w:tplc="4C94219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62F1F"/>
    <w:multiLevelType w:val="hybridMultilevel"/>
    <w:tmpl w:val="0A441908"/>
    <w:lvl w:ilvl="0" w:tplc="5742D8BE">
      <w:start w:val="1"/>
      <w:numFmt w:val="bullet"/>
      <w:pStyle w:val="Listetirets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941F7"/>
    <w:multiLevelType w:val="hybridMultilevel"/>
    <w:tmpl w:val="F642EAC4"/>
    <w:lvl w:ilvl="0" w:tplc="97BA4614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D2B5B"/>
    <w:multiLevelType w:val="hybridMultilevel"/>
    <w:tmpl w:val="1E865CB2"/>
    <w:lvl w:ilvl="0" w:tplc="A3FC9AA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0108DA"/>
    <w:multiLevelType w:val="hybridMultilevel"/>
    <w:tmpl w:val="D0BC3CC4"/>
    <w:lvl w:ilvl="0" w:tplc="00000001">
      <w:start w:val="5"/>
      <w:numFmt w:val="bullet"/>
      <w:lvlText w:val="-"/>
      <w:lvlJc w:val="left"/>
      <w:pPr>
        <w:ind w:left="1207" w:hanging="360"/>
      </w:pPr>
      <w:rPr>
        <w:rFonts w:ascii="Arial" w:hAnsi="Arial" w:cs="Times New Roman" w:hint="default"/>
        <w:sz w:val="22"/>
      </w:rPr>
    </w:lvl>
    <w:lvl w:ilvl="1" w:tplc="040C0003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1" w15:restartNumberingAfterBreak="0">
    <w:nsid w:val="62D126F5"/>
    <w:multiLevelType w:val="hybridMultilevel"/>
    <w:tmpl w:val="9836F1AC"/>
    <w:lvl w:ilvl="0" w:tplc="040C0019">
      <w:start w:val="1"/>
      <w:numFmt w:val="lowerLetter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2EA7650"/>
    <w:multiLevelType w:val="hybridMultilevel"/>
    <w:tmpl w:val="156E61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E34C04"/>
    <w:multiLevelType w:val="hybridMultilevel"/>
    <w:tmpl w:val="156E61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043FFF"/>
    <w:multiLevelType w:val="hybridMultilevel"/>
    <w:tmpl w:val="AA76E3A2"/>
    <w:lvl w:ilvl="0" w:tplc="5734D87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A1548E"/>
    <w:multiLevelType w:val="hybridMultilevel"/>
    <w:tmpl w:val="5D088250"/>
    <w:lvl w:ilvl="0" w:tplc="BAF4CBD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646A95"/>
    <w:multiLevelType w:val="hybridMultilevel"/>
    <w:tmpl w:val="56348D7A"/>
    <w:lvl w:ilvl="0" w:tplc="040C000F"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CC512C">
      <w:start w:val="1"/>
      <w:numFmt w:val="lowerLetter"/>
      <w:lvlText w:val="%3."/>
      <w:lvlJc w:val="right"/>
      <w:pPr>
        <w:ind w:left="1800" w:hanging="180"/>
      </w:pPr>
      <w:rPr>
        <w:rFonts w:asciiTheme="minorHAnsi" w:eastAsiaTheme="minorEastAsia" w:hAnsiTheme="minorHAnsi" w:cstheme="minorHAnsi"/>
      </w:r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4B7750"/>
    <w:multiLevelType w:val="multilevel"/>
    <w:tmpl w:val="38A4654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num w:numId="1" w16cid:durableId="138779572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16366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6376823">
    <w:abstractNumId w:val="8"/>
  </w:num>
  <w:num w:numId="4" w16cid:durableId="431635220">
    <w:abstractNumId w:val="13"/>
  </w:num>
  <w:num w:numId="5" w16cid:durableId="1333678213">
    <w:abstractNumId w:val="9"/>
  </w:num>
  <w:num w:numId="6" w16cid:durableId="2016615587">
    <w:abstractNumId w:val="10"/>
  </w:num>
  <w:num w:numId="7" w16cid:durableId="747505266">
    <w:abstractNumId w:val="15"/>
  </w:num>
  <w:num w:numId="8" w16cid:durableId="345447525">
    <w:abstractNumId w:val="6"/>
  </w:num>
  <w:num w:numId="9" w16cid:durableId="1014114912">
    <w:abstractNumId w:val="14"/>
  </w:num>
  <w:num w:numId="10" w16cid:durableId="447168546">
    <w:abstractNumId w:val="11"/>
  </w:num>
  <w:num w:numId="11" w16cid:durableId="1881893565">
    <w:abstractNumId w:val="12"/>
  </w:num>
  <w:num w:numId="12" w16cid:durableId="825976554">
    <w:abstractNumId w:val="1"/>
  </w:num>
  <w:num w:numId="13" w16cid:durableId="1461606351">
    <w:abstractNumId w:val="3"/>
  </w:num>
  <w:num w:numId="14" w16cid:durableId="2116173042">
    <w:abstractNumId w:val="3"/>
    <w:lvlOverride w:ilvl="0">
      <w:lvl w:ilvl="0"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1527669804">
    <w:abstractNumId w:val="0"/>
  </w:num>
  <w:num w:numId="16" w16cid:durableId="1500074824">
    <w:abstractNumId w:val="2"/>
  </w:num>
  <w:num w:numId="17" w16cid:durableId="229002262">
    <w:abstractNumId w:val="7"/>
  </w:num>
  <w:num w:numId="18" w16cid:durableId="109513298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40198759">
    <w:abstractNumId w:val="16"/>
  </w:num>
  <w:num w:numId="20" w16cid:durableId="196427487">
    <w:abstractNumId w:val="4"/>
  </w:num>
  <w:num w:numId="21" w16cid:durableId="11214613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34D"/>
    <w:rsid w:val="00046F5F"/>
    <w:rsid w:val="00066AF9"/>
    <w:rsid w:val="00071A14"/>
    <w:rsid w:val="000841E9"/>
    <w:rsid w:val="001513D8"/>
    <w:rsid w:val="001950D3"/>
    <w:rsid w:val="001A780D"/>
    <w:rsid w:val="001D7685"/>
    <w:rsid w:val="001D7EDF"/>
    <w:rsid w:val="002A7A55"/>
    <w:rsid w:val="002E406F"/>
    <w:rsid w:val="00326F90"/>
    <w:rsid w:val="003F4CCE"/>
    <w:rsid w:val="005215B3"/>
    <w:rsid w:val="0056501A"/>
    <w:rsid w:val="0063339C"/>
    <w:rsid w:val="00635E0F"/>
    <w:rsid w:val="00877732"/>
    <w:rsid w:val="0088085C"/>
    <w:rsid w:val="00891483"/>
    <w:rsid w:val="00911CFD"/>
    <w:rsid w:val="009C510C"/>
    <w:rsid w:val="00A11ED1"/>
    <w:rsid w:val="00AE3727"/>
    <w:rsid w:val="00AE6BC6"/>
    <w:rsid w:val="00B301AC"/>
    <w:rsid w:val="00BA5424"/>
    <w:rsid w:val="00C528C8"/>
    <w:rsid w:val="00D3334D"/>
    <w:rsid w:val="00DD7A97"/>
    <w:rsid w:val="00E02B22"/>
    <w:rsid w:val="00E25B19"/>
    <w:rsid w:val="00E37BF4"/>
    <w:rsid w:val="00EC0298"/>
    <w:rsid w:val="00EF5B51"/>
    <w:rsid w:val="00F30F40"/>
    <w:rsid w:val="00F9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EABF6"/>
  <w15:chartTrackingRefBased/>
  <w15:docId w15:val="{F79F3CF2-9DAF-467E-A71F-7D1217CD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34D"/>
    <w:pPr>
      <w:spacing w:after="0" w:line="240" w:lineRule="auto"/>
      <w:jc w:val="both"/>
    </w:pPr>
    <w:rPr>
      <w:sz w:val="21"/>
      <w:szCs w:val="21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40"/>
      <w:outlineLvl w:val="3"/>
    </w:pPr>
    <w:rPr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40"/>
      <w:outlineLvl w:val="4"/>
    </w:pPr>
    <w:rPr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"/>
      <w:outlineLvl w:val="5"/>
    </w:pPr>
    <w:rPr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40"/>
      <w:outlineLvl w:val="7"/>
    </w:pPr>
    <w:rPr>
      <w:color w:val="262626" w:themeColor="text1" w:themeTint="D9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A5A5A" w:themeColor="text1" w:themeTint="A5"/>
      <w:spacing w:val="15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  <w:color w:val="auto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5B9BD5" w:themeColor="accent1"/>
    </w:rPr>
  </w:style>
  <w:style w:type="character" w:styleId="lev">
    <w:name w:val="Strong"/>
    <w:basedOn w:val="Policepardfaut"/>
    <w:uiPriority w:val="22"/>
    <w:qFormat/>
    <w:rPr>
      <w:b/>
      <w:bCs/>
      <w:color w:val="auto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5B9BD5" w:themeColor="accent1"/>
    </w:rPr>
  </w:style>
  <w:style w:type="character" w:styleId="Rfrencelgre">
    <w:name w:val="Subtle Reference"/>
    <w:basedOn w:val="Policepardfaut"/>
    <w:uiPriority w:val="31"/>
    <w:qFormat/>
    <w:rPr>
      <w:smallCaps/>
      <w:color w:val="404040" w:themeColor="text1" w:themeTint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5B9BD5" w:themeColor="accent1"/>
      <w:spacing w:val="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En-ttedetabledesmatires">
    <w:name w:val="TOC Heading"/>
    <w:basedOn w:val="Titre1"/>
    <w:next w:val="Normal"/>
    <w:uiPriority w:val="39"/>
    <w:unhideWhenUsed/>
    <w:qFormat/>
    <w:pPr>
      <w:outlineLvl w:val="9"/>
    </w:pPr>
  </w:style>
  <w:style w:type="paragraph" w:styleId="Sansinterligne">
    <w:name w:val="No Spacing"/>
    <w:link w:val="SansinterligneCar"/>
    <w:uiPriority w:val="1"/>
    <w:qFormat/>
    <w:pPr>
      <w:spacing w:after="0" w:line="240" w:lineRule="auto"/>
    </w:pPr>
  </w:style>
  <w:style w:type="numbering" w:customStyle="1" w:styleId="Aucuneliste1">
    <w:name w:val="Aucune liste1"/>
    <w:next w:val="Aucuneliste"/>
    <w:uiPriority w:val="99"/>
    <w:semiHidden/>
    <w:unhideWhenUsed/>
    <w:rsid w:val="00D3334D"/>
  </w:style>
  <w:style w:type="paragraph" w:styleId="NormalWeb">
    <w:name w:val="Normal (Web)"/>
    <w:basedOn w:val="Normal"/>
    <w:uiPriority w:val="99"/>
    <w:unhideWhenUsed/>
    <w:rsid w:val="00D3334D"/>
    <w:pPr>
      <w:spacing w:before="100" w:beforeAutospacing="1" w:after="100" w:afterAutospacing="1"/>
    </w:pPr>
    <w:rPr>
      <w:rFonts w:ascii="Times" w:eastAsia="Calibri" w:hAnsi="Times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3334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334D"/>
    <w:rPr>
      <w:sz w:val="21"/>
      <w:szCs w:val="21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3334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334D"/>
    <w:rPr>
      <w:sz w:val="21"/>
      <w:szCs w:val="21"/>
      <w:lang w:val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3334D"/>
    <w:pPr>
      <w:suppressAutoHyphens/>
      <w:spacing w:after="120" w:line="276" w:lineRule="auto"/>
    </w:pPr>
    <w:rPr>
      <w:rFonts w:ascii="Calibri" w:eastAsia="Calibri" w:hAnsi="Calibri" w:cs="Times New Roman"/>
      <w:lang w:eastAsia="ar-SA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3334D"/>
    <w:rPr>
      <w:rFonts w:ascii="Calibri" w:eastAsia="Calibri" w:hAnsi="Calibri" w:cs="Times New Roman"/>
      <w:sz w:val="21"/>
      <w:szCs w:val="21"/>
      <w:lang w:val="fr-FR"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334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334D"/>
    <w:rPr>
      <w:rFonts w:ascii="Segoe UI" w:hAnsi="Segoe UI" w:cs="Segoe UI"/>
      <w:sz w:val="18"/>
      <w:szCs w:val="18"/>
      <w:lang w:val="fr-FR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D3334D"/>
  </w:style>
  <w:style w:type="paragraph" w:styleId="Paragraphedeliste">
    <w:name w:val="List Paragraph"/>
    <w:basedOn w:val="Normal"/>
    <w:uiPriority w:val="34"/>
    <w:qFormat/>
    <w:rsid w:val="00D3334D"/>
    <w:pPr>
      <w:ind w:left="720"/>
      <w:contextualSpacing/>
    </w:pPr>
  </w:style>
  <w:style w:type="paragraph" w:customStyle="1" w:styleId="ChapTex1">
    <w:name w:val="ChapTex1"/>
    <w:basedOn w:val="Normal"/>
    <w:uiPriority w:val="99"/>
    <w:rsid w:val="00D3334D"/>
    <w:pPr>
      <w:widowControl w:val="0"/>
      <w:tabs>
        <w:tab w:val="left" w:pos="964"/>
        <w:tab w:val="right" w:leader="dot" w:pos="10488"/>
      </w:tabs>
      <w:suppressAutoHyphens/>
      <w:autoSpaceDE w:val="0"/>
      <w:spacing w:after="40" w:line="200" w:lineRule="atLeast"/>
      <w:ind w:left="283"/>
    </w:pPr>
    <w:rPr>
      <w:rFonts w:ascii="Arial" w:eastAsia="Times New Roman" w:hAnsi="Arial" w:cs="Arial"/>
      <w:color w:val="000000"/>
      <w:sz w:val="16"/>
      <w:szCs w:val="16"/>
      <w:lang w:val="en-GB" w:eastAsia="ar-SA"/>
    </w:rPr>
  </w:style>
  <w:style w:type="paragraph" w:customStyle="1" w:styleId="Chap-1">
    <w:name w:val="Chap-1"/>
    <w:basedOn w:val="Normal"/>
    <w:uiPriority w:val="99"/>
    <w:rsid w:val="00D3334D"/>
    <w:pPr>
      <w:widowControl w:val="0"/>
      <w:tabs>
        <w:tab w:val="left" w:pos="850"/>
      </w:tabs>
      <w:suppressAutoHyphens/>
      <w:autoSpaceDE w:val="0"/>
      <w:spacing w:after="40" w:line="200" w:lineRule="atLeast"/>
      <w:ind w:left="425" w:hanging="142"/>
    </w:pPr>
    <w:rPr>
      <w:rFonts w:ascii="Arial" w:eastAsia="Times New Roman" w:hAnsi="Arial" w:cs="Arial"/>
      <w:color w:val="000000"/>
      <w:sz w:val="16"/>
      <w:szCs w:val="16"/>
      <w:lang w:val="en-GB" w:eastAsia="ar-SA"/>
    </w:rPr>
  </w:style>
  <w:style w:type="table" w:styleId="Grilledutableau">
    <w:name w:val="Table Grid"/>
    <w:basedOn w:val="TableauNormal"/>
    <w:rsid w:val="00D3334D"/>
    <w:pPr>
      <w:spacing w:after="0" w:line="240" w:lineRule="auto"/>
    </w:pPr>
    <w:rPr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4686780784407680506apple-tab-span">
    <w:name w:val="m_4686780784407680506apple-tab-span"/>
    <w:basedOn w:val="Policepardfaut"/>
    <w:rsid w:val="00D3334D"/>
  </w:style>
  <w:style w:type="paragraph" w:styleId="TM1">
    <w:name w:val="toc 1"/>
    <w:basedOn w:val="Normal"/>
    <w:next w:val="Normal"/>
    <w:autoRedefine/>
    <w:uiPriority w:val="39"/>
    <w:unhideWhenUsed/>
    <w:rsid w:val="00D3334D"/>
    <w:pPr>
      <w:tabs>
        <w:tab w:val="left" w:pos="420"/>
        <w:tab w:val="right" w:leader="dot" w:pos="9350"/>
      </w:tabs>
      <w:spacing w:after="100"/>
    </w:pPr>
    <w:rPr>
      <w:rFonts w:cstheme="minorHAnsi"/>
      <w:noProof/>
      <w:color w:val="ED7D31" w:themeColor="accent2"/>
      <w:sz w:val="32"/>
      <w:szCs w:val="32"/>
    </w:rPr>
  </w:style>
  <w:style w:type="paragraph" w:styleId="TM2">
    <w:name w:val="toc 2"/>
    <w:basedOn w:val="Normal"/>
    <w:next w:val="Normal"/>
    <w:autoRedefine/>
    <w:uiPriority w:val="39"/>
    <w:unhideWhenUsed/>
    <w:rsid w:val="00D3334D"/>
    <w:pPr>
      <w:spacing w:after="100"/>
      <w:ind w:left="210"/>
    </w:pPr>
  </w:style>
  <w:style w:type="paragraph" w:styleId="TM3">
    <w:name w:val="toc 3"/>
    <w:basedOn w:val="Normal"/>
    <w:next w:val="Normal"/>
    <w:autoRedefine/>
    <w:uiPriority w:val="39"/>
    <w:unhideWhenUsed/>
    <w:rsid w:val="00D3334D"/>
    <w:pPr>
      <w:spacing w:after="100"/>
      <w:ind w:left="420"/>
    </w:pPr>
  </w:style>
  <w:style w:type="character" w:styleId="Lienhypertexte">
    <w:name w:val="Hyperlink"/>
    <w:basedOn w:val="Policepardfaut"/>
    <w:uiPriority w:val="99"/>
    <w:unhideWhenUsed/>
    <w:rsid w:val="00D3334D"/>
    <w:rPr>
      <w:color w:val="0563C1" w:themeColor="hyperlink"/>
      <w:u w:val="single"/>
    </w:rPr>
  </w:style>
  <w:style w:type="paragraph" w:customStyle="1" w:styleId="Listetirets">
    <w:name w:val="Liste_tirets"/>
    <w:basedOn w:val="Normal"/>
    <w:qFormat/>
    <w:rsid w:val="00D3334D"/>
    <w:pPr>
      <w:numPr>
        <w:numId w:val="17"/>
      </w:numPr>
      <w:spacing w:before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an\Desktop\word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word2013</Template>
  <TotalTime>1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23</vt:i4>
      </vt:variant>
    </vt:vector>
  </HeadingPairs>
  <TitlesOfParts>
    <vt:vector size="24" baseType="lpstr">
      <vt:lpstr/>
      <vt:lpstr/>
      <vt:lpstr>Administration et contrôle du programme de formation</vt:lpstr>
      <vt:lpstr>Généralités</vt:lpstr>
      <vt:lpstr>    Références réglementaires</vt:lpstr>
      <vt:lpstr>    Privilèges de la qualification MI</vt:lpstr>
      <vt:lpstr>    Objectif de la formation en vue de l’obtention de la qualification MI</vt:lpstr>
      <vt:lpstr>    Organisation de la formation MI</vt:lpstr>
      <vt:lpstr>    Moyens mis en œuvre pour la formation</vt:lpstr>
      <vt:lpstr>    Formation basée sur les compétences (CBT)</vt:lpstr>
      <vt:lpstr>    Gestion de l’erreur et de la menace (TEM)</vt:lpstr>
      <vt:lpstr>    Système de notation</vt:lpstr>
      <vt:lpstr>    </vt:lpstr>
      <vt:lpstr>    Prérequis pour l’entrée en formation</vt:lpstr>
      <vt:lpstr>    Evaluation de compétences avant entrée en stage pratique</vt:lpstr>
      <vt:lpstr>        Evaluation théorique</vt:lpstr>
      <vt:lpstr>        Evaluation pratique</vt:lpstr>
      <vt:lpstr>    Délivrance de la qualification MI, validité et prorogation</vt:lpstr>
      <vt:lpstr>    Traitement de l’échec</vt:lpstr>
      <vt:lpstr>    Tutorat et accompagnement du jeune MI</vt:lpstr>
      <vt:lpstr>Programme de formation détaillé</vt:lpstr>
      <vt:lpstr>    Stage de formation théorique</vt:lpstr>
      <vt:lpstr>    Stage de formation pratique</vt:lpstr>
      <vt:lpstr>Fiches de progression</vt:lpstr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</dc:creator>
  <cp:lastModifiedBy>elisabeth dumas</cp:lastModifiedBy>
  <cp:revision>2</cp:revision>
  <cp:lastPrinted>2020-04-28T02:35:00Z</cp:lastPrinted>
  <dcterms:created xsi:type="dcterms:W3CDTF">2022-11-25T10:29:00Z</dcterms:created>
  <dcterms:modified xsi:type="dcterms:W3CDTF">2022-11-25T10:29:00Z</dcterms:modified>
</cp:coreProperties>
</file>