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5BF5" w14:textId="02769AD1" w:rsidR="00D3334D" w:rsidRPr="00CB04E4" w:rsidRDefault="009931B9" w:rsidP="00D3334D">
      <w:pPr>
        <w:spacing w:after="240"/>
        <w:contextualSpacing/>
        <w:jc w:val="center"/>
        <w:rPr>
          <w:rFonts w:cstheme="minorHAnsi"/>
          <w:color w:val="ED7D31" w:themeColor="accent2"/>
          <w:sz w:val="32"/>
          <w:szCs w:val="32"/>
        </w:rPr>
      </w:pPr>
      <w:r>
        <w:rPr>
          <w:rFonts w:cstheme="minorHAnsi"/>
          <w:color w:val="ED7D31" w:themeColor="accent2"/>
          <w:sz w:val="32"/>
          <w:szCs w:val="32"/>
        </w:rPr>
        <w:t>Mémento expérience pratique</w:t>
      </w:r>
    </w:p>
    <w:p w14:paraId="0C03B520" w14:textId="77777777" w:rsidR="00D3334D" w:rsidRPr="00CB04E4" w:rsidRDefault="00D3334D" w:rsidP="00D3334D"/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261"/>
        <w:gridCol w:w="1261"/>
        <w:gridCol w:w="2476"/>
        <w:gridCol w:w="2176"/>
        <w:gridCol w:w="2176"/>
      </w:tblGrid>
      <w:tr w:rsidR="00495EBF" w:rsidRPr="0038299F" w14:paraId="5AE659F5" w14:textId="77777777" w:rsidTr="00495EBF">
        <w:trPr>
          <w:trHeight w:val="516"/>
        </w:trPr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B66FFA1" w14:textId="77777777" w:rsidR="00495EBF" w:rsidRPr="00495EBF" w:rsidRDefault="00495EBF" w:rsidP="00495EBF">
            <w:pPr>
              <w:spacing w:line="256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95EBF">
              <w:rPr>
                <w:rFonts w:cstheme="minorHAnsi"/>
                <w:b/>
                <w:bCs/>
                <w:sz w:val="28"/>
                <w:szCs w:val="28"/>
              </w:rPr>
              <w:t>AFPM – ATO Montagne</w:t>
            </w:r>
          </w:p>
          <w:p w14:paraId="492CE8A8" w14:textId="5CAE5731" w:rsidR="00495EBF" w:rsidRPr="0038299F" w:rsidRDefault="00495EBF" w:rsidP="00495EBF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</w:p>
        </w:tc>
      </w:tr>
      <w:tr w:rsidR="00495EBF" w:rsidRPr="0038299F" w14:paraId="4CCAACB6" w14:textId="77777777" w:rsidTr="00F23A1D">
        <w:trPr>
          <w:trHeight w:val="516"/>
        </w:trPr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68E511D" w14:textId="13021BF6" w:rsidR="00495EBF" w:rsidRPr="0038299F" w:rsidRDefault="00495EBF" w:rsidP="00495EBF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  <w:r w:rsidRPr="0038299F">
              <w:rPr>
                <w:rFonts w:cstheme="minorHAnsi"/>
                <w:sz w:val="22"/>
                <w:szCs w:val="22"/>
              </w:rPr>
              <w:t>Nom Candidat :</w:t>
            </w:r>
          </w:p>
        </w:tc>
      </w:tr>
      <w:tr w:rsidR="0038299F" w:rsidRPr="0038299F" w14:paraId="4D4FC528" w14:textId="77777777" w:rsidTr="00495EBF">
        <w:tc>
          <w:tcPr>
            <w:tcW w:w="2522" w:type="dxa"/>
            <w:gridSpan w:val="2"/>
            <w:tcBorders>
              <w:left w:val="nil"/>
              <w:right w:val="nil"/>
            </w:tcBorders>
          </w:tcPr>
          <w:p w14:paraId="2DFACBFA" w14:textId="77777777" w:rsidR="0038299F" w:rsidRPr="0038299F" w:rsidRDefault="0038299F" w:rsidP="0038299F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76" w:type="dxa"/>
            <w:tcBorders>
              <w:left w:val="nil"/>
              <w:right w:val="nil"/>
            </w:tcBorders>
          </w:tcPr>
          <w:p w14:paraId="097007B8" w14:textId="77777777" w:rsidR="0038299F" w:rsidRPr="0038299F" w:rsidRDefault="0038299F" w:rsidP="00D3334D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76" w:type="dxa"/>
            <w:tcBorders>
              <w:left w:val="nil"/>
              <w:right w:val="nil"/>
            </w:tcBorders>
          </w:tcPr>
          <w:p w14:paraId="08B59568" w14:textId="77777777" w:rsidR="0038299F" w:rsidRPr="0038299F" w:rsidRDefault="0038299F" w:rsidP="00D3334D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76" w:type="dxa"/>
            <w:tcBorders>
              <w:left w:val="nil"/>
              <w:right w:val="nil"/>
            </w:tcBorders>
          </w:tcPr>
          <w:p w14:paraId="29E4E5C7" w14:textId="08218345" w:rsidR="0038299F" w:rsidRPr="0038299F" w:rsidRDefault="0038299F" w:rsidP="00D3334D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495EBF" w:rsidRPr="0038299F" w14:paraId="0872EE5F" w14:textId="77777777" w:rsidTr="00F82992">
        <w:tc>
          <w:tcPr>
            <w:tcW w:w="2522" w:type="dxa"/>
            <w:gridSpan w:val="2"/>
          </w:tcPr>
          <w:p w14:paraId="4C38CBD9" w14:textId="77777777" w:rsidR="00495EBF" w:rsidRDefault="00495EBF" w:rsidP="0038299F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  <w:r w:rsidRPr="0038299F">
              <w:rPr>
                <w:rFonts w:cstheme="minorHAnsi"/>
                <w:sz w:val="22"/>
                <w:szCs w:val="22"/>
              </w:rPr>
              <w:t>Heures totale avion :</w:t>
            </w:r>
          </w:p>
          <w:p w14:paraId="5215FF8B" w14:textId="43AC8360" w:rsidR="00495EBF" w:rsidRPr="0038299F" w:rsidRDefault="00495EBF" w:rsidP="0038299F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828" w:type="dxa"/>
            <w:gridSpan w:val="3"/>
          </w:tcPr>
          <w:p w14:paraId="68365BF7" w14:textId="3931781F" w:rsidR="00495EBF" w:rsidRPr="0038299F" w:rsidRDefault="00495EBF" w:rsidP="00D3334D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495EBF" w:rsidRPr="0038299F" w14:paraId="4E643F72" w14:textId="77777777" w:rsidTr="005134B8"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49D6C854" w14:textId="77777777" w:rsidR="00495EBF" w:rsidRDefault="00495EBF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  <w:r w:rsidRPr="0038299F">
              <w:rPr>
                <w:rFonts w:cstheme="minorHAnsi"/>
                <w:sz w:val="22"/>
                <w:szCs w:val="22"/>
              </w:rPr>
              <w:t>Heures totales TW :</w:t>
            </w:r>
          </w:p>
          <w:p w14:paraId="0A349698" w14:textId="220F8E67" w:rsidR="00495EBF" w:rsidRPr="0038299F" w:rsidRDefault="00495EBF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828" w:type="dxa"/>
            <w:gridSpan w:val="3"/>
            <w:tcBorders>
              <w:bottom w:val="single" w:sz="4" w:space="0" w:color="auto"/>
            </w:tcBorders>
          </w:tcPr>
          <w:p w14:paraId="66D682C9" w14:textId="77777777" w:rsidR="00495EBF" w:rsidRPr="0038299F" w:rsidRDefault="00495EBF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3D5769" w:rsidRPr="0038299F" w14:paraId="2E0F7177" w14:textId="77777777" w:rsidTr="003D5769">
        <w:tc>
          <w:tcPr>
            <w:tcW w:w="25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FFF6B9F" w14:textId="77777777" w:rsidR="003D5769" w:rsidRPr="0038299F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76" w:type="dxa"/>
            <w:tcBorders>
              <w:left w:val="nil"/>
              <w:bottom w:val="single" w:sz="4" w:space="0" w:color="auto"/>
              <w:right w:val="nil"/>
            </w:tcBorders>
          </w:tcPr>
          <w:p w14:paraId="14D08350" w14:textId="77777777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76" w:type="dxa"/>
            <w:tcBorders>
              <w:left w:val="nil"/>
              <w:bottom w:val="single" w:sz="4" w:space="0" w:color="auto"/>
              <w:right w:val="nil"/>
            </w:tcBorders>
          </w:tcPr>
          <w:p w14:paraId="1E4A51A8" w14:textId="77777777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76" w:type="dxa"/>
            <w:tcBorders>
              <w:left w:val="nil"/>
              <w:bottom w:val="single" w:sz="4" w:space="0" w:color="auto"/>
              <w:right w:val="nil"/>
            </w:tcBorders>
          </w:tcPr>
          <w:p w14:paraId="242B5959" w14:textId="77777777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3D5769" w:rsidRPr="0038299F" w14:paraId="6DAA60C0" w14:textId="77777777" w:rsidTr="003D5769">
        <w:tc>
          <w:tcPr>
            <w:tcW w:w="2522" w:type="dxa"/>
            <w:gridSpan w:val="2"/>
            <w:tcBorders>
              <w:bottom w:val="nil"/>
            </w:tcBorders>
          </w:tcPr>
          <w:p w14:paraId="3C2F6B9C" w14:textId="2F3948D9" w:rsidR="003D5769" w:rsidRPr="0038299F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  <w:r w:rsidRPr="0038299F">
              <w:rPr>
                <w:rFonts w:cstheme="minorHAnsi"/>
                <w:sz w:val="22"/>
                <w:szCs w:val="22"/>
              </w:rPr>
              <w:t>Heures Vol Montagne :</w:t>
            </w:r>
          </w:p>
        </w:tc>
        <w:tc>
          <w:tcPr>
            <w:tcW w:w="6828" w:type="dxa"/>
            <w:gridSpan w:val="3"/>
            <w:tcBorders>
              <w:bottom w:val="nil"/>
            </w:tcBorders>
          </w:tcPr>
          <w:p w14:paraId="6CBB6F51" w14:textId="7B343A77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3D5769" w:rsidRPr="0038299F" w14:paraId="27220EEE" w14:textId="77777777" w:rsidTr="003D5769">
        <w:tc>
          <w:tcPr>
            <w:tcW w:w="1261" w:type="dxa"/>
            <w:tcBorders>
              <w:top w:val="nil"/>
              <w:bottom w:val="nil"/>
              <w:right w:val="nil"/>
            </w:tcBorders>
          </w:tcPr>
          <w:p w14:paraId="12B775DD" w14:textId="5FBC56CC" w:rsidR="003D5769" w:rsidRPr="0038299F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14:paraId="2A3862AE" w14:textId="3495B8F2" w:rsidR="003D5769" w:rsidRPr="0038299F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 :</w:t>
            </w:r>
          </w:p>
        </w:tc>
        <w:tc>
          <w:tcPr>
            <w:tcW w:w="6828" w:type="dxa"/>
            <w:gridSpan w:val="3"/>
            <w:tcBorders>
              <w:top w:val="nil"/>
              <w:bottom w:val="nil"/>
            </w:tcBorders>
          </w:tcPr>
          <w:p w14:paraId="534F5FFB" w14:textId="40A29543" w:rsidR="003D5769" w:rsidRPr="003D5769" w:rsidRDefault="003D5769" w:rsidP="003D5769">
            <w:pPr>
              <w:spacing w:line="256" w:lineRule="auto"/>
              <w:rPr>
                <w:rFonts w:cstheme="minorHAnsi"/>
                <w:sz w:val="16"/>
                <w:szCs w:val="16"/>
              </w:rPr>
            </w:pPr>
            <w:r w:rsidRPr="003D5769">
              <w:rPr>
                <w:rFonts w:cstheme="minorHAnsi"/>
                <w:sz w:val="16"/>
                <w:szCs w:val="16"/>
              </w:rPr>
              <w:t xml:space="preserve">. . . . . . . . . . </w:t>
            </w:r>
          </w:p>
        </w:tc>
      </w:tr>
      <w:tr w:rsidR="003D5769" w:rsidRPr="0038299F" w14:paraId="5D33E962" w14:textId="77777777" w:rsidTr="003D5769">
        <w:tc>
          <w:tcPr>
            <w:tcW w:w="1261" w:type="dxa"/>
            <w:tcBorders>
              <w:top w:val="nil"/>
              <w:bottom w:val="nil"/>
              <w:right w:val="nil"/>
            </w:tcBorders>
          </w:tcPr>
          <w:p w14:paraId="009B1285" w14:textId="575ABAF5" w:rsidR="003D5769" w:rsidRPr="0038299F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14:paraId="76F62033" w14:textId="24335122" w:rsidR="003D5769" w:rsidRPr="0038299F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PIC :</w:t>
            </w:r>
          </w:p>
        </w:tc>
        <w:tc>
          <w:tcPr>
            <w:tcW w:w="6828" w:type="dxa"/>
            <w:gridSpan w:val="3"/>
            <w:tcBorders>
              <w:top w:val="nil"/>
              <w:bottom w:val="nil"/>
            </w:tcBorders>
          </w:tcPr>
          <w:p w14:paraId="650A74E9" w14:textId="6FF8730E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 w:rsidRPr="003D5769">
              <w:rPr>
                <w:rFonts w:cstheme="minorHAnsi"/>
                <w:sz w:val="16"/>
                <w:szCs w:val="16"/>
              </w:rPr>
              <w:t>. . . . . . . . . .</w:t>
            </w:r>
          </w:p>
        </w:tc>
      </w:tr>
      <w:tr w:rsidR="003D5769" w:rsidRPr="0038299F" w14:paraId="28CE685B" w14:textId="77777777" w:rsidTr="003D5769">
        <w:tc>
          <w:tcPr>
            <w:tcW w:w="1261" w:type="dxa"/>
            <w:tcBorders>
              <w:top w:val="nil"/>
              <w:right w:val="nil"/>
            </w:tcBorders>
          </w:tcPr>
          <w:p w14:paraId="1CB2857B" w14:textId="4EC32397" w:rsidR="003D5769" w:rsidRPr="0038299F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</w:tcBorders>
          </w:tcPr>
          <w:p w14:paraId="52B17B97" w14:textId="0C5D4322" w:rsidR="003D5769" w:rsidRPr="0038299F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DC :</w:t>
            </w:r>
          </w:p>
        </w:tc>
        <w:tc>
          <w:tcPr>
            <w:tcW w:w="6828" w:type="dxa"/>
            <w:gridSpan w:val="3"/>
            <w:tcBorders>
              <w:top w:val="nil"/>
            </w:tcBorders>
          </w:tcPr>
          <w:p w14:paraId="6998DFCB" w14:textId="2962E16B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 w:rsidRPr="003D5769">
              <w:rPr>
                <w:rFonts w:cstheme="minorHAnsi"/>
                <w:sz w:val="16"/>
                <w:szCs w:val="16"/>
              </w:rPr>
              <w:t>. . . . . . . . . .</w:t>
            </w:r>
          </w:p>
        </w:tc>
      </w:tr>
      <w:tr w:rsidR="003D5769" w:rsidRPr="0038299F" w14:paraId="76C68B06" w14:textId="77777777" w:rsidTr="003D5769">
        <w:trPr>
          <w:trHeight w:val="2904"/>
        </w:trPr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70FEF7E1" w14:textId="225FF813" w:rsidR="003D5769" w:rsidRPr="0038299F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  <w:r w:rsidRPr="0038299F">
              <w:rPr>
                <w:rFonts w:cstheme="minorHAnsi"/>
                <w:sz w:val="22"/>
                <w:szCs w:val="22"/>
              </w:rPr>
              <w:t>Terrains pratiqués :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00786C0D" w14:textId="77777777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F6889CC" w14:textId="77777777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6D5E533" w14:textId="148B4F29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3D5769" w:rsidRPr="0038299F" w14:paraId="3E9D3E3E" w14:textId="77777777" w:rsidTr="003D5769">
        <w:tc>
          <w:tcPr>
            <w:tcW w:w="2522" w:type="dxa"/>
            <w:gridSpan w:val="2"/>
            <w:tcBorders>
              <w:left w:val="nil"/>
              <w:right w:val="nil"/>
            </w:tcBorders>
          </w:tcPr>
          <w:p w14:paraId="45D4F75D" w14:textId="77777777" w:rsidR="003D5769" w:rsidRPr="0038299F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76" w:type="dxa"/>
            <w:tcBorders>
              <w:left w:val="nil"/>
              <w:bottom w:val="single" w:sz="4" w:space="0" w:color="auto"/>
              <w:right w:val="nil"/>
            </w:tcBorders>
          </w:tcPr>
          <w:p w14:paraId="162279D6" w14:textId="77777777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76" w:type="dxa"/>
            <w:tcBorders>
              <w:left w:val="nil"/>
              <w:bottom w:val="single" w:sz="4" w:space="0" w:color="auto"/>
              <w:right w:val="nil"/>
            </w:tcBorders>
          </w:tcPr>
          <w:p w14:paraId="18E96DC3" w14:textId="77777777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76" w:type="dxa"/>
            <w:tcBorders>
              <w:left w:val="nil"/>
              <w:bottom w:val="single" w:sz="4" w:space="0" w:color="auto"/>
              <w:right w:val="nil"/>
            </w:tcBorders>
          </w:tcPr>
          <w:p w14:paraId="43A8D26B" w14:textId="287B2FE7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3D5769" w:rsidRPr="0038299F" w14:paraId="4E2EDF88" w14:textId="77777777" w:rsidTr="003D5769">
        <w:tc>
          <w:tcPr>
            <w:tcW w:w="2522" w:type="dxa"/>
            <w:gridSpan w:val="2"/>
            <w:vMerge w:val="restart"/>
          </w:tcPr>
          <w:p w14:paraId="6D9B02C9" w14:textId="77777777" w:rsidR="003D5769" w:rsidRPr="0038299F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  <w:r w:rsidRPr="0038299F">
              <w:rPr>
                <w:rFonts w:cstheme="minorHAnsi"/>
                <w:sz w:val="22"/>
                <w:szCs w:val="22"/>
              </w:rPr>
              <w:t xml:space="preserve">Expérience </w:t>
            </w:r>
            <w:r>
              <w:rPr>
                <w:rFonts w:cstheme="minorHAnsi"/>
                <w:sz w:val="22"/>
                <w:szCs w:val="22"/>
              </w:rPr>
              <w:t xml:space="preserve">Montagne </w:t>
            </w:r>
            <w:r w:rsidRPr="0038299F">
              <w:rPr>
                <w:rFonts w:cstheme="minorHAnsi"/>
                <w:sz w:val="22"/>
                <w:szCs w:val="22"/>
              </w:rPr>
              <w:t>récente (12mois)</w:t>
            </w:r>
          </w:p>
          <w:p w14:paraId="3C4E8CED" w14:textId="6EC6BC26" w:rsidR="003D5769" w:rsidRPr="0038299F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Heures de vol :</w:t>
            </w:r>
          </w:p>
        </w:tc>
        <w:tc>
          <w:tcPr>
            <w:tcW w:w="2476" w:type="dxa"/>
            <w:tcBorders>
              <w:bottom w:val="nil"/>
              <w:right w:val="nil"/>
            </w:tcBorders>
          </w:tcPr>
          <w:p w14:paraId="2C813E95" w14:textId="77777777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76" w:type="dxa"/>
            <w:tcBorders>
              <w:left w:val="nil"/>
              <w:bottom w:val="nil"/>
              <w:right w:val="nil"/>
            </w:tcBorders>
          </w:tcPr>
          <w:p w14:paraId="6CEFA581" w14:textId="77777777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76" w:type="dxa"/>
            <w:tcBorders>
              <w:left w:val="nil"/>
              <w:bottom w:val="nil"/>
            </w:tcBorders>
          </w:tcPr>
          <w:p w14:paraId="754AB5D7" w14:textId="4E249832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3D5769" w:rsidRPr="0038299F" w14:paraId="56E53DAC" w14:textId="77777777" w:rsidTr="003D5769">
        <w:tc>
          <w:tcPr>
            <w:tcW w:w="2522" w:type="dxa"/>
            <w:gridSpan w:val="2"/>
            <w:vMerge/>
          </w:tcPr>
          <w:p w14:paraId="3E68FAC3" w14:textId="2F44631C" w:rsidR="003D5769" w:rsidRPr="0038299F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nil"/>
              <w:right w:val="nil"/>
            </w:tcBorders>
          </w:tcPr>
          <w:p w14:paraId="5C68D0F9" w14:textId="7D20841A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 w:rsidRPr="003D5769">
              <w:rPr>
                <w:rFonts w:cstheme="minorHAnsi"/>
                <w:sz w:val="16"/>
                <w:szCs w:val="16"/>
              </w:rPr>
              <w:t>. . . . . . . . . .</w:t>
            </w:r>
          </w:p>
        </w:tc>
        <w:tc>
          <w:tcPr>
            <w:tcW w:w="2176" w:type="dxa"/>
            <w:tcBorders>
              <w:top w:val="nil"/>
              <w:left w:val="nil"/>
              <w:right w:val="nil"/>
            </w:tcBorders>
          </w:tcPr>
          <w:p w14:paraId="3C25BAE5" w14:textId="77777777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nil"/>
              <w:left w:val="nil"/>
            </w:tcBorders>
          </w:tcPr>
          <w:p w14:paraId="0E7FC640" w14:textId="77777777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3D5769" w:rsidRPr="0038299F" w14:paraId="2F8D4A34" w14:textId="77777777" w:rsidTr="0038299F"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13AB8C72" w14:textId="77777777" w:rsidR="003D5769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  <w:r w:rsidRPr="0038299F">
              <w:rPr>
                <w:rFonts w:cstheme="minorHAnsi"/>
                <w:sz w:val="22"/>
                <w:szCs w:val="22"/>
              </w:rPr>
              <w:t>Terrains pratiqués</w:t>
            </w:r>
            <w:r>
              <w:rPr>
                <w:rFonts w:cstheme="minorHAnsi"/>
                <w:sz w:val="22"/>
                <w:szCs w:val="22"/>
              </w:rPr>
              <w:t> :</w:t>
            </w:r>
          </w:p>
          <w:p w14:paraId="6EF0F726" w14:textId="77777777" w:rsidR="003D5769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</w:p>
          <w:p w14:paraId="016EFBE0" w14:textId="77777777" w:rsidR="003D5769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</w:p>
          <w:p w14:paraId="2C80AFA3" w14:textId="77777777" w:rsidR="003D5769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</w:p>
          <w:p w14:paraId="36C6E225" w14:textId="77777777" w:rsidR="003D5769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</w:p>
          <w:p w14:paraId="21471903" w14:textId="77777777" w:rsidR="003D5769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</w:p>
          <w:p w14:paraId="28B81122" w14:textId="77777777" w:rsidR="003D5769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</w:p>
          <w:p w14:paraId="23BA6D74" w14:textId="77777777" w:rsidR="003D5769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</w:p>
          <w:p w14:paraId="774249EE" w14:textId="38760C16" w:rsidR="003D5769" w:rsidRPr="0038299F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451B3462" w14:textId="77777777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1ED115A" w14:textId="77777777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FB5766F" w14:textId="40AD42EB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3D5769" w:rsidRPr="0038299F" w14:paraId="186E9F65" w14:textId="77777777" w:rsidTr="0038299F">
        <w:tc>
          <w:tcPr>
            <w:tcW w:w="25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A648A7A" w14:textId="77777777" w:rsidR="003D5769" w:rsidRPr="0038299F" w:rsidRDefault="003D5769" w:rsidP="003D5769">
            <w:pPr>
              <w:spacing w:line="256" w:lineRule="auto"/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76" w:type="dxa"/>
            <w:tcBorders>
              <w:left w:val="nil"/>
              <w:bottom w:val="single" w:sz="4" w:space="0" w:color="auto"/>
              <w:right w:val="nil"/>
            </w:tcBorders>
          </w:tcPr>
          <w:p w14:paraId="5E213F23" w14:textId="77777777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76" w:type="dxa"/>
            <w:tcBorders>
              <w:left w:val="nil"/>
              <w:bottom w:val="single" w:sz="4" w:space="0" w:color="auto"/>
              <w:right w:val="nil"/>
            </w:tcBorders>
          </w:tcPr>
          <w:p w14:paraId="6811234E" w14:textId="77777777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76" w:type="dxa"/>
            <w:tcBorders>
              <w:left w:val="nil"/>
              <w:bottom w:val="single" w:sz="4" w:space="0" w:color="auto"/>
              <w:right w:val="nil"/>
            </w:tcBorders>
          </w:tcPr>
          <w:p w14:paraId="3C80133B" w14:textId="0EBF9DB0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3D5769" w:rsidRPr="0038299F" w14:paraId="4352B5E7" w14:textId="77777777" w:rsidTr="003D5769">
        <w:trPr>
          <w:trHeight w:val="924"/>
        </w:trPr>
        <w:tc>
          <w:tcPr>
            <w:tcW w:w="4998" w:type="dxa"/>
            <w:gridSpan w:val="3"/>
            <w:tcBorders>
              <w:top w:val="single" w:sz="4" w:space="0" w:color="auto"/>
            </w:tcBorders>
          </w:tcPr>
          <w:p w14:paraId="11711573" w14:textId="7696B174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 w:rsidRPr="0038299F">
              <w:rPr>
                <w:rFonts w:cstheme="minorHAnsi"/>
                <w:sz w:val="22"/>
                <w:szCs w:val="22"/>
              </w:rPr>
              <w:t>Date :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</w:tcBorders>
          </w:tcPr>
          <w:p w14:paraId="3A50A83B" w14:textId="47B5E3F8" w:rsidR="003D5769" w:rsidRPr="0038299F" w:rsidRDefault="003D5769" w:rsidP="003D5769">
            <w:pPr>
              <w:spacing w:line="256" w:lineRule="auto"/>
              <w:rPr>
                <w:rFonts w:cstheme="minorHAnsi"/>
                <w:sz w:val="22"/>
                <w:szCs w:val="22"/>
              </w:rPr>
            </w:pPr>
            <w:r w:rsidRPr="0038299F">
              <w:rPr>
                <w:rFonts w:cstheme="minorHAnsi"/>
                <w:sz w:val="22"/>
                <w:szCs w:val="22"/>
              </w:rPr>
              <w:t>Signature</w:t>
            </w:r>
            <w:r w:rsidRPr="0038299F">
              <w:rPr>
                <w:rFonts w:cstheme="minorHAnsi"/>
                <w:sz w:val="22"/>
                <w:szCs w:val="22"/>
              </w:rPr>
              <w:t> :</w:t>
            </w:r>
          </w:p>
        </w:tc>
      </w:tr>
    </w:tbl>
    <w:p w14:paraId="55D988E6" w14:textId="53F7A9DA" w:rsidR="00066AF9" w:rsidRDefault="00066AF9" w:rsidP="006923DC">
      <w:pPr>
        <w:spacing w:line="256" w:lineRule="auto"/>
      </w:pPr>
    </w:p>
    <w:sectPr w:rsidR="00066AF9" w:rsidSect="00E25B1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B46EB" w14:textId="77777777" w:rsidR="009B3700" w:rsidRDefault="009B3700">
      <w:r>
        <w:separator/>
      </w:r>
    </w:p>
  </w:endnote>
  <w:endnote w:type="continuationSeparator" w:id="0">
    <w:p w14:paraId="15E00B42" w14:textId="77777777" w:rsidR="009B3700" w:rsidRDefault="009B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0824530"/>
      <w:docPartObj>
        <w:docPartGallery w:val="Page Numbers (Bottom of Page)"/>
        <w:docPartUnique/>
      </w:docPartObj>
    </w:sdtPr>
    <w:sdtContent>
      <w:p w14:paraId="6222377A" w14:textId="77777777" w:rsidR="00E25B19" w:rsidRDefault="00E25B1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CCE">
          <w:rPr>
            <w:noProof/>
          </w:rPr>
          <w:t>4</w:t>
        </w:r>
        <w:r>
          <w:fldChar w:fldCharType="end"/>
        </w:r>
      </w:p>
    </w:sdtContent>
  </w:sdt>
  <w:p w14:paraId="55B71F8E" w14:textId="77777777" w:rsidR="00E25B19" w:rsidRPr="00E25B72" w:rsidRDefault="00E25B19">
    <w:pPr>
      <w:pStyle w:val="Pieddepage"/>
    </w:pPr>
    <w:r w:rsidRPr="00E25B72">
      <w:rPr>
        <w:rFonts w:cstheme="minorHAnsi"/>
      </w:rPr>
      <w:t>©</w:t>
    </w:r>
    <w:r w:rsidRPr="00E25B72">
      <w:t xml:space="preserve"> AFPM – Programme de formation MI – 1</w:t>
    </w:r>
    <w:r w:rsidRPr="00E25B72">
      <w:rPr>
        <w:vertAlign w:val="superscript"/>
      </w:rPr>
      <w:t>er</w:t>
    </w:r>
    <w:r w:rsidR="000841E9">
      <w:t xml:space="preserve"> Juin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C3766" w14:textId="77777777" w:rsidR="009B3700" w:rsidRDefault="009B3700">
      <w:r>
        <w:separator/>
      </w:r>
    </w:p>
  </w:footnote>
  <w:footnote w:type="continuationSeparator" w:id="0">
    <w:p w14:paraId="7D59B626" w14:textId="77777777" w:rsidR="009B3700" w:rsidRDefault="009B3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center"/>
      <w:tblInd w:w="0" w:type="dxa"/>
      <w:tblLook w:val="04A0" w:firstRow="1" w:lastRow="0" w:firstColumn="1" w:lastColumn="0" w:noHBand="0" w:noVBand="1"/>
    </w:tblPr>
    <w:tblGrid>
      <w:gridCol w:w="2547"/>
      <w:gridCol w:w="4678"/>
      <w:gridCol w:w="2125"/>
    </w:tblGrid>
    <w:tr w:rsidR="00E25B19" w:rsidRPr="00235182" w14:paraId="740F74C5" w14:textId="77777777" w:rsidTr="00E25B19">
      <w:trPr>
        <w:trHeight w:val="416"/>
        <w:jc w:val="center"/>
      </w:trPr>
      <w:tc>
        <w:tcPr>
          <w:tcW w:w="2547" w:type="dxa"/>
          <w:vAlign w:val="center"/>
        </w:tcPr>
        <w:p w14:paraId="5E3F1E5A" w14:textId="77777777" w:rsidR="00E25B19" w:rsidRPr="00235182" w:rsidRDefault="00E25B19" w:rsidP="00E25B19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AFPM</w:t>
          </w:r>
        </w:p>
      </w:tc>
      <w:tc>
        <w:tcPr>
          <w:tcW w:w="4678" w:type="dxa"/>
          <w:vMerge w:val="restart"/>
          <w:vAlign w:val="center"/>
        </w:tcPr>
        <w:p w14:paraId="367C411B" w14:textId="77777777" w:rsidR="00E25B19" w:rsidRPr="00235182" w:rsidRDefault="00E25B19" w:rsidP="00E25B19">
          <w:pPr>
            <w:pStyle w:val="En-tte"/>
            <w:jc w:val="center"/>
            <w:rPr>
              <w:rFonts w:ascii="Calibri" w:hAnsi="Calibri" w:cstheme="minorHAnsi"/>
            </w:rPr>
          </w:pPr>
          <w:r w:rsidRPr="00235182">
            <w:rPr>
              <w:rFonts w:ascii="Calibri" w:hAnsi="Calibri" w:cstheme="minorHAnsi"/>
            </w:rPr>
            <w:t>PROGRAMME DE FORMATION</w:t>
          </w:r>
        </w:p>
      </w:tc>
      <w:tc>
        <w:tcPr>
          <w:tcW w:w="2125" w:type="dxa"/>
          <w:vAlign w:val="center"/>
        </w:tcPr>
        <w:p w14:paraId="57DA7D8D" w14:textId="77777777" w:rsidR="00E25B19" w:rsidRPr="00235182" w:rsidRDefault="00E37BF4" w:rsidP="00E25B19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Edition 2</w:t>
          </w:r>
        </w:p>
      </w:tc>
    </w:tr>
    <w:tr w:rsidR="00E25B19" w:rsidRPr="00235182" w14:paraId="508974F0" w14:textId="77777777" w:rsidTr="00E25B19">
      <w:trPr>
        <w:trHeight w:val="422"/>
        <w:jc w:val="center"/>
      </w:trPr>
      <w:tc>
        <w:tcPr>
          <w:tcW w:w="2547" w:type="dxa"/>
          <w:vAlign w:val="center"/>
        </w:tcPr>
        <w:p w14:paraId="0FFF8EA6" w14:textId="77777777" w:rsidR="00E25B19" w:rsidRPr="00235182" w:rsidRDefault="00E25B19" w:rsidP="00E25B19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MI</w:t>
          </w:r>
        </w:p>
      </w:tc>
      <w:tc>
        <w:tcPr>
          <w:tcW w:w="4678" w:type="dxa"/>
          <w:vMerge/>
        </w:tcPr>
        <w:p w14:paraId="5A102B21" w14:textId="77777777" w:rsidR="00E25B19" w:rsidRPr="00235182" w:rsidRDefault="00E25B19" w:rsidP="00E25B19">
          <w:pPr>
            <w:pStyle w:val="En-tte"/>
            <w:rPr>
              <w:rFonts w:ascii="Calibri" w:hAnsi="Calibri" w:cstheme="minorHAnsi"/>
            </w:rPr>
          </w:pPr>
        </w:p>
      </w:tc>
      <w:tc>
        <w:tcPr>
          <w:tcW w:w="2125" w:type="dxa"/>
          <w:vAlign w:val="center"/>
        </w:tcPr>
        <w:p w14:paraId="39536D00" w14:textId="77777777" w:rsidR="00E25B19" w:rsidRPr="00235182" w:rsidRDefault="000841E9" w:rsidP="00E25B19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1er Juin</w:t>
          </w:r>
          <w:r w:rsidR="00E37BF4">
            <w:rPr>
              <w:rFonts w:ascii="Calibri" w:hAnsi="Calibri" w:cstheme="minorHAnsi"/>
            </w:rPr>
            <w:t xml:space="preserve"> 2020</w:t>
          </w:r>
        </w:p>
      </w:tc>
    </w:tr>
  </w:tbl>
  <w:p w14:paraId="4457F028" w14:textId="77777777" w:rsidR="00E25B19" w:rsidRDefault="00E25B19" w:rsidP="00E25B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0878"/>
    <w:multiLevelType w:val="multilevel"/>
    <w:tmpl w:val="FEBACF10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3163B6"/>
    <w:multiLevelType w:val="multilevel"/>
    <w:tmpl w:val="D37CF00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B2E4FDC"/>
    <w:multiLevelType w:val="multilevel"/>
    <w:tmpl w:val="040C001D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DE15E7A"/>
    <w:multiLevelType w:val="multilevel"/>
    <w:tmpl w:val="0666CAB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EF47542"/>
    <w:multiLevelType w:val="hybridMultilevel"/>
    <w:tmpl w:val="0F7419DA"/>
    <w:lvl w:ilvl="0" w:tplc="182240D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D48D7"/>
    <w:multiLevelType w:val="hybridMultilevel"/>
    <w:tmpl w:val="2F7C2FF6"/>
    <w:lvl w:ilvl="0" w:tplc="FDFEAA9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411093"/>
    <w:multiLevelType w:val="hybridMultilevel"/>
    <w:tmpl w:val="39B8D9E6"/>
    <w:lvl w:ilvl="0" w:tplc="4C94219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62F1F"/>
    <w:multiLevelType w:val="hybridMultilevel"/>
    <w:tmpl w:val="0A441908"/>
    <w:lvl w:ilvl="0" w:tplc="5742D8BE">
      <w:start w:val="1"/>
      <w:numFmt w:val="bullet"/>
      <w:pStyle w:val="Listetirets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941F7"/>
    <w:multiLevelType w:val="hybridMultilevel"/>
    <w:tmpl w:val="F642EAC4"/>
    <w:lvl w:ilvl="0" w:tplc="97BA4614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2B5B"/>
    <w:multiLevelType w:val="hybridMultilevel"/>
    <w:tmpl w:val="1E865CB2"/>
    <w:lvl w:ilvl="0" w:tplc="A3FC9A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108DA"/>
    <w:multiLevelType w:val="hybridMultilevel"/>
    <w:tmpl w:val="D0BC3CC4"/>
    <w:lvl w:ilvl="0" w:tplc="00000001">
      <w:start w:val="5"/>
      <w:numFmt w:val="bullet"/>
      <w:lvlText w:val="-"/>
      <w:lvlJc w:val="left"/>
      <w:pPr>
        <w:ind w:left="1207" w:hanging="360"/>
      </w:pPr>
      <w:rPr>
        <w:rFonts w:ascii="Arial" w:hAnsi="Arial" w:cs="Times New Roman" w:hint="default"/>
        <w:sz w:val="22"/>
      </w:rPr>
    </w:lvl>
    <w:lvl w:ilvl="1" w:tplc="040C0003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1" w15:restartNumberingAfterBreak="0">
    <w:nsid w:val="62D126F5"/>
    <w:multiLevelType w:val="hybridMultilevel"/>
    <w:tmpl w:val="9836F1AC"/>
    <w:lvl w:ilvl="0" w:tplc="040C0019">
      <w:start w:val="1"/>
      <w:numFmt w:val="low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EA7650"/>
    <w:multiLevelType w:val="hybridMultilevel"/>
    <w:tmpl w:val="156E61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34C04"/>
    <w:multiLevelType w:val="hybridMultilevel"/>
    <w:tmpl w:val="156E61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43FFF"/>
    <w:multiLevelType w:val="hybridMultilevel"/>
    <w:tmpl w:val="AA76E3A2"/>
    <w:lvl w:ilvl="0" w:tplc="5734D87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1548E"/>
    <w:multiLevelType w:val="hybridMultilevel"/>
    <w:tmpl w:val="5D088250"/>
    <w:lvl w:ilvl="0" w:tplc="BAF4CBD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646A95"/>
    <w:multiLevelType w:val="hybridMultilevel"/>
    <w:tmpl w:val="56348D7A"/>
    <w:lvl w:ilvl="0" w:tplc="040C000F"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CC512C">
      <w:start w:val="1"/>
      <w:numFmt w:val="lowerLetter"/>
      <w:lvlText w:val="%3."/>
      <w:lvlJc w:val="right"/>
      <w:pPr>
        <w:ind w:left="1800" w:hanging="180"/>
      </w:pPr>
      <w:rPr>
        <w:rFonts w:asciiTheme="minorHAnsi" w:eastAsiaTheme="minorEastAsia" w:hAnsiTheme="minorHAnsi" w:cstheme="minorHAnsi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4B7750"/>
    <w:multiLevelType w:val="multilevel"/>
    <w:tmpl w:val="38A4654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num w:numId="1" w16cid:durableId="13877957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16366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6376823">
    <w:abstractNumId w:val="8"/>
  </w:num>
  <w:num w:numId="4" w16cid:durableId="431635220">
    <w:abstractNumId w:val="13"/>
  </w:num>
  <w:num w:numId="5" w16cid:durableId="1333678213">
    <w:abstractNumId w:val="9"/>
  </w:num>
  <w:num w:numId="6" w16cid:durableId="2016615587">
    <w:abstractNumId w:val="10"/>
  </w:num>
  <w:num w:numId="7" w16cid:durableId="747505266">
    <w:abstractNumId w:val="15"/>
  </w:num>
  <w:num w:numId="8" w16cid:durableId="345447525">
    <w:abstractNumId w:val="6"/>
  </w:num>
  <w:num w:numId="9" w16cid:durableId="1014114912">
    <w:abstractNumId w:val="14"/>
  </w:num>
  <w:num w:numId="10" w16cid:durableId="447168546">
    <w:abstractNumId w:val="11"/>
  </w:num>
  <w:num w:numId="11" w16cid:durableId="1881893565">
    <w:abstractNumId w:val="12"/>
  </w:num>
  <w:num w:numId="12" w16cid:durableId="825976554">
    <w:abstractNumId w:val="1"/>
  </w:num>
  <w:num w:numId="13" w16cid:durableId="1461606351">
    <w:abstractNumId w:val="3"/>
  </w:num>
  <w:num w:numId="14" w16cid:durableId="2116173042">
    <w:abstractNumId w:val="3"/>
    <w:lvlOverride w:ilvl="0">
      <w:lvl w:ilvl="0"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527669804">
    <w:abstractNumId w:val="0"/>
  </w:num>
  <w:num w:numId="16" w16cid:durableId="1500074824">
    <w:abstractNumId w:val="2"/>
  </w:num>
  <w:num w:numId="17" w16cid:durableId="229002262">
    <w:abstractNumId w:val="7"/>
  </w:num>
  <w:num w:numId="18" w16cid:durableId="10951329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0198759">
    <w:abstractNumId w:val="16"/>
  </w:num>
  <w:num w:numId="20" w16cid:durableId="196427487">
    <w:abstractNumId w:val="4"/>
  </w:num>
  <w:num w:numId="21" w16cid:durableId="1121461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4D"/>
    <w:rsid w:val="00046F5F"/>
    <w:rsid w:val="00066AF9"/>
    <w:rsid w:val="00071A14"/>
    <w:rsid w:val="000841E9"/>
    <w:rsid w:val="001513D8"/>
    <w:rsid w:val="001950D3"/>
    <w:rsid w:val="001A780D"/>
    <w:rsid w:val="001D7685"/>
    <w:rsid w:val="001D7EDF"/>
    <w:rsid w:val="002A7A55"/>
    <w:rsid w:val="002E406F"/>
    <w:rsid w:val="00326F90"/>
    <w:rsid w:val="0038299F"/>
    <w:rsid w:val="003D5769"/>
    <w:rsid w:val="003F4CCE"/>
    <w:rsid w:val="00495EBF"/>
    <w:rsid w:val="005215B3"/>
    <w:rsid w:val="0056501A"/>
    <w:rsid w:val="0063339C"/>
    <w:rsid w:val="00635E0F"/>
    <w:rsid w:val="006923DC"/>
    <w:rsid w:val="00877732"/>
    <w:rsid w:val="0088085C"/>
    <w:rsid w:val="00891483"/>
    <w:rsid w:val="00911CFD"/>
    <w:rsid w:val="009931B9"/>
    <w:rsid w:val="009B3700"/>
    <w:rsid w:val="009C510C"/>
    <w:rsid w:val="00A11ED1"/>
    <w:rsid w:val="00AE3727"/>
    <w:rsid w:val="00AE6BC6"/>
    <w:rsid w:val="00B301AC"/>
    <w:rsid w:val="00BA5424"/>
    <w:rsid w:val="00C528C8"/>
    <w:rsid w:val="00D3334D"/>
    <w:rsid w:val="00DD7A97"/>
    <w:rsid w:val="00E02B22"/>
    <w:rsid w:val="00E25B19"/>
    <w:rsid w:val="00E37BF4"/>
    <w:rsid w:val="00EC0298"/>
    <w:rsid w:val="00F30F40"/>
    <w:rsid w:val="00F9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ABF6"/>
  <w15:chartTrackingRefBased/>
  <w15:docId w15:val="{F79F3CF2-9DAF-467E-A71F-7D1217CD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34D"/>
    <w:pPr>
      <w:spacing w:after="0" w:line="240" w:lineRule="auto"/>
      <w:jc w:val="both"/>
    </w:pPr>
    <w:rPr>
      <w:sz w:val="21"/>
      <w:szCs w:val="21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0"/>
      <w:outlineLvl w:val="3"/>
    </w:pPr>
    <w:rPr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/>
      <w:outlineLvl w:val="4"/>
    </w:pPr>
    <w:rPr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/>
      <w:outlineLvl w:val="5"/>
    </w:pPr>
    <w:rPr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/>
      <w:outlineLvl w:val="7"/>
    </w:pPr>
    <w:rPr>
      <w:color w:val="262626" w:themeColor="text1" w:themeTint="D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A5A5A" w:themeColor="text1" w:themeTint="A5"/>
      <w:spacing w:val="15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  <w:color w:val="auto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5B9BD5" w:themeColor="accent1"/>
    </w:rPr>
  </w:style>
  <w:style w:type="character" w:styleId="lev">
    <w:name w:val="Strong"/>
    <w:basedOn w:val="Policepardfaut"/>
    <w:uiPriority w:val="22"/>
    <w:qFormat/>
    <w:rPr>
      <w:b/>
      <w:bCs/>
      <w:color w:val="auto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5B9BD5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5B9BD5" w:themeColor="accent1"/>
      <w:spacing w:val="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outlineLvl w:val="9"/>
    </w:p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</w:style>
  <w:style w:type="numbering" w:customStyle="1" w:styleId="Aucuneliste1">
    <w:name w:val="Aucune liste1"/>
    <w:next w:val="Aucuneliste"/>
    <w:uiPriority w:val="99"/>
    <w:semiHidden/>
    <w:unhideWhenUsed/>
    <w:rsid w:val="00D3334D"/>
  </w:style>
  <w:style w:type="paragraph" w:styleId="NormalWeb">
    <w:name w:val="Normal (Web)"/>
    <w:basedOn w:val="Normal"/>
    <w:uiPriority w:val="99"/>
    <w:unhideWhenUsed/>
    <w:rsid w:val="00D3334D"/>
    <w:pPr>
      <w:spacing w:before="100" w:beforeAutospacing="1" w:after="100" w:afterAutospacing="1"/>
    </w:pPr>
    <w:rPr>
      <w:rFonts w:ascii="Times" w:eastAsia="Calibri" w:hAnsi="Times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333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34D"/>
    <w:rPr>
      <w:sz w:val="21"/>
      <w:szCs w:val="21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333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34D"/>
    <w:rPr>
      <w:sz w:val="21"/>
      <w:szCs w:val="21"/>
      <w:lang w:val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3334D"/>
    <w:pPr>
      <w:suppressAutoHyphens/>
      <w:spacing w:after="120" w:line="276" w:lineRule="auto"/>
    </w:pPr>
    <w:rPr>
      <w:rFonts w:ascii="Calibri" w:eastAsia="Calibri" w:hAnsi="Calibri" w:cs="Times New Roman"/>
      <w:lang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3334D"/>
    <w:rPr>
      <w:rFonts w:ascii="Calibri" w:eastAsia="Calibri" w:hAnsi="Calibri" w:cs="Times New Roman"/>
      <w:sz w:val="21"/>
      <w:szCs w:val="21"/>
      <w:lang w:val="fr-FR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334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34D"/>
    <w:rPr>
      <w:rFonts w:ascii="Segoe UI" w:hAnsi="Segoe UI" w:cs="Segoe UI"/>
      <w:sz w:val="18"/>
      <w:szCs w:val="18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D3334D"/>
  </w:style>
  <w:style w:type="paragraph" w:styleId="Paragraphedeliste">
    <w:name w:val="List Paragraph"/>
    <w:basedOn w:val="Normal"/>
    <w:uiPriority w:val="34"/>
    <w:qFormat/>
    <w:rsid w:val="00D3334D"/>
    <w:pPr>
      <w:ind w:left="720"/>
      <w:contextualSpacing/>
    </w:pPr>
  </w:style>
  <w:style w:type="paragraph" w:customStyle="1" w:styleId="ChapTex1">
    <w:name w:val="ChapTex1"/>
    <w:basedOn w:val="Normal"/>
    <w:uiPriority w:val="99"/>
    <w:rsid w:val="00D3334D"/>
    <w:pPr>
      <w:widowControl w:val="0"/>
      <w:tabs>
        <w:tab w:val="left" w:pos="964"/>
        <w:tab w:val="right" w:leader="dot" w:pos="10488"/>
      </w:tabs>
      <w:suppressAutoHyphens/>
      <w:autoSpaceDE w:val="0"/>
      <w:spacing w:after="40" w:line="200" w:lineRule="atLeast"/>
      <w:ind w:left="283"/>
    </w:pPr>
    <w:rPr>
      <w:rFonts w:ascii="Arial" w:eastAsia="Times New Roman" w:hAnsi="Arial" w:cs="Arial"/>
      <w:color w:val="000000"/>
      <w:sz w:val="16"/>
      <w:szCs w:val="16"/>
      <w:lang w:val="en-GB" w:eastAsia="ar-SA"/>
    </w:rPr>
  </w:style>
  <w:style w:type="paragraph" w:customStyle="1" w:styleId="Chap-1">
    <w:name w:val="Chap-1"/>
    <w:basedOn w:val="Normal"/>
    <w:uiPriority w:val="99"/>
    <w:rsid w:val="00D3334D"/>
    <w:pPr>
      <w:widowControl w:val="0"/>
      <w:tabs>
        <w:tab w:val="left" w:pos="850"/>
      </w:tabs>
      <w:suppressAutoHyphens/>
      <w:autoSpaceDE w:val="0"/>
      <w:spacing w:after="40" w:line="200" w:lineRule="atLeast"/>
      <w:ind w:left="425" w:hanging="142"/>
    </w:pPr>
    <w:rPr>
      <w:rFonts w:ascii="Arial" w:eastAsia="Times New Roman" w:hAnsi="Arial" w:cs="Arial"/>
      <w:color w:val="000000"/>
      <w:sz w:val="16"/>
      <w:szCs w:val="16"/>
      <w:lang w:val="en-GB" w:eastAsia="ar-SA"/>
    </w:rPr>
  </w:style>
  <w:style w:type="table" w:styleId="Grilledutableau">
    <w:name w:val="Table Grid"/>
    <w:basedOn w:val="TableauNormal"/>
    <w:rsid w:val="00D3334D"/>
    <w:pPr>
      <w:spacing w:after="0" w:line="240" w:lineRule="auto"/>
    </w:pPr>
    <w:rPr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4686780784407680506apple-tab-span">
    <w:name w:val="m_4686780784407680506apple-tab-span"/>
    <w:basedOn w:val="Policepardfaut"/>
    <w:rsid w:val="00D3334D"/>
  </w:style>
  <w:style w:type="paragraph" w:styleId="TM1">
    <w:name w:val="toc 1"/>
    <w:basedOn w:val="Normal"/>
    <w:next w:val="Normal"/>
    <w:autoRedefine/>
    <w:uiPriority w:val="39"/>
    <w:unhideWhenUsed/>
    <w:rsid w:val="00D3334D"/>
    <w:pPr>
      <w:tabs>
        <w:tab w:val="left" w:pos="420"/>
        <w:tab w:val="right" w:leader="dot" w:pos="9350"/>
      </w:tabs>
      <w:spacing w:after="100"/>
    </w:pPr>
    <w:rPr>
      <w:rFonts w:cstheme="minorHAnsi"/>
      <w:noProof/>
      <w:color w:val="ED7D31" w:themeColor="accent2"/>
      <w:sz w:val="32"/>
      <w:szCs w:val="32"/>
    </w:rPr>
  </w:style>
  <w:style w:type="paragraph" w:styleId="TM2">
    <w:name w:val="toc 2"/>
    <w:basedOn w:val="Normal"/>
    <w:next w:val="Normal"/>
    <w:autoRedefine/>
    <w:uiPriority w:val="39"/>
    <w:unhideWhenUsed/>
    <w:rsid w:val="00D3334D"/>
    <w:pPr>
      <w:spacing w:after="100"/>
      <w:ind w:left="210"/>
    </w:pPr>
  </w:style>
  <w:style w:type="paragraph" w:styleId="TM3">
    <w:name w:val="toc 3"/>
    <w:basedOn w:val="Normal"/>
    <w:next w:val="Normal"/>
    <w:autoRedefine/>
    <w:uiPriority w:val="39"/>
    <w:unhideWhenUsed/>
    <w:rsid w:val="00D3334D"/>
    <w:pPr>
      <w:spacing w:after="100"/>
      <w:ind w:left="420"/>
    </w:pPr>
  </w:style>
  <w:style w:type="character" w:styleId="Lienhypertexte">
    <w:name w:val="Hyperlink"/>
    <w:basedOn w:val="Policepardfaut"/>
    <w:uiPriority w:val="99"/>
    <w:unhideWhenUsed/>
    <w:rsid w:val="00D3334D"/>
    <w:rPr>
      <w:color w:val="0563C1" w:themeColor="hyperlink"/>
      <w:u w:val="single"/>
    </w:rPr>
  </w:style>
  <w:style w:type="paragraph" w:customStyle="1" w:styleId="Listetirets">
    <w:name w:val="Liste_tirets"/>
    <w:basedOn w:val="Normal"/>
    <w:qFormat/>
    <w:rsid w:val="00D3334D"/>
    <w:pPr>
      <w:numPr>
        <w:numId w:val="17"/>
      </w:numPr>
      <w:spacing w:before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\Desktop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9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</dc:creator>
  <cp:lastModifiedBy>elisabeth dumas</cp:lastModifiedBy>
  <cp:revision>4</cp:revision>
  <cp:lastPrinted>2020-04-28T02:35:00Z</cp:lastPrinted>
  <dcterms:created xsi:type="dcterms:W3CDTF">2022-11-25T10:52:00Z</dcterms:created>
  <dcterms:modified xsi:type="dcterms:W3CDTF">2022-11-25T10:55:00Z</dcterms:modified>
</cp:coreProperties>
</file>